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6406" w14:textId="77777777" w:rsidR="00485106" w:rsidRDefault="002E5D8B">
      <w:pPr>
        <w:pStyle w:val="Nom"/>
      </w:pPr>
      <w:r>
        <w:t>Maëlys</w:t>
      </w:r>
    </w:p>
    <w:p w14:paraId="4000227B" w14:textId="77777777" w:rsidR="002E5D8B" w:rsidRPr="00F5265B" w:rsidRDefault="002E5D8B">
      <w:pPr>
        <w:pStyle w:val="Nom"/>
      </w:pPr>
      <w:r>
        <w:t>Lecocq</w:t>
      </w:r>
    </w:p>
    <w:p w14:paraId="60379C87" w14:textId="17D58A4E" w:rsidR="00485106" w:rsidRDefault="00A510A5">
      <w:pPr>
        <w:pStyle w:val="Coordonnes"/>
      </w:pPr>
      <w:r>
        <w:t xml:space="preserve">15 ans </w:t>
      </w:r>
    </w:p>
    <w:p w14:paraId="6816CDC5" w14:textId="1B13FE45" w:rsidR="00A510A5" w:rsidRDefault="00A510A5">
      <w:pPr>
        <w:pStyle w:val="Coordonnes"/>
      </w:pPr>
      <w:r>
        <w:t>28/03/08</w:t>
      </w:r>
    </w:p>
    <w:p w14:paraId="68CF6CA7" w14:textId="1BBB36C8" w:rsidR="00A510A5" w:rsidRDefault="00334825">
      <w:pPr>
        <w:pStyle w:val="Coordonnes"/>
      </w:pPr>
      <w:r>
        <w:t>53 410</w:t>
      </w:r>
    </w:p>
    <w:p w14:paraId="6FC7919A" w14:textId="0E36B761" w:rsidR="00334825" w:rsidRDefault="00DE5BF2">
      <w:pPr>
        <w:pStyle w:val="Coordonnes"/>
      </w:pPr>
      <w:hyperlink r:id="rId7" w:history="1">
        <w:r w:rsidR="00A14DE3" w:rsidRPr="00474D24">
          <w:rPr>
            <w:rStyle w:val="Lienhypertexte"/>
          </w:rPr>
          <w:t>Maelys.holly@gmail.com</w:t>
        </w:r>
      </w:hyperlink>
    </w:p>
    <w:p w14:paraId="2F2AEC28" w14:textId="4589D4F5" w:rsidR="00A14DE3" w:rsidRPr="00F5265B" w:rsidRDefault="00A14DE3">
      <w:pPr>
        <w:pStyle w:val="Coordonnes"/>
      </w:pPr>
      <w:r>
        <w:t>0780478959</w:t>
      </w:r>
    </w:p>
    <w:p w14:paraId="507CCAB2" w14:textId="77777777" w:rsidR="00485106" w:rsidRPr="00F5265B" w:rsidRDefault="00DE5BF2">
      <w:pPr>
        <w:pStyle w:val="Titre1"/>
      </w:pPr>
      <w:sdt>
        <w:sdtPr>
          <w:id w:val="-819804518"/>
          <w:placeholder>
            <w:docPart w:val="71B57B901FE4454392937C7C09C30E09"/>
          </w:placeholder>
          <w:temporary/>
          <w:showingPlcHdr/>
          <w15:appearance w15:val="hidden"/>
        </w:sdtPr>
        <w:sdtEndPr/>
        <w:sdtContent>
          <w:r w:rsidR="00F5265B">
            <w:t>Compétences</w:t>
          </w:r>
        </w:sdtContent>
      </w:sdt>
    </w:p>
    <w:p w14:paraId="5E78FED5" w14:textId="4230E9C5" w:rsidR="00485106" w:rsidRDefault="00A108E6">
      <w:pPr>
        <w:spacing w:after="180"/>
      </w:pPr>
      <w:r>
        <w:t>Travail en équipe</w:t>
      </w:r>
    </w:p>
    <w:p w14:paraId="3148A176" w14:textId="1A84AB0F" w:rsidR="00A108E6" w:rsidRDefault="00A108E6">
      <w:pPr>
        <w:spacing w:after="180"/>
      </w:pPr>
      <w:r>
        <w:t>Sens de l’organisation</w:t>
      </w:r>
    </w:p>
    <w:p w14:paraId="049F787C" w14:textId="3D31E37C" w:rsidR="00A108E6" w:rsidRDefault="00A108E6">
      <w:pPr>
        <w:spacing w:after="180"/>
      </w:pPr>
      <w:r>
        <w:t>Sociable</w:t>
      </w:r>
    </w:p>
    <w:p w14:paraId="5D3D0C4F" w14:textId="0248BEE3" w:rsidR="00A108E6" w:rsidRDefault="002B2C07">
      <w:pPr>
        <w:spacing w:after="180"/>
      </w:pPr>
      <w:r>
        <w:t>Capacité d’adaptation</w:t>
      </w:r>
    </w:p>
    <w:p w14:paraId="62D507FF" w14:textId="543D8A19" w:rsidR="00485106" w:rsidRPr="00F5265B" w:rsidRDefault="002B2C07" w:rsidP="002B2C07">
      <w:pPr>
        <w:spacing w:after="180"/>
      </w:pPr>
      <w:r>
        <w:t>Autonomie</w:t>
      </w:r>
    </w:p>
    <w:p w14:paraId="21A09A94" w14:textId="77777777" w:rsidR="00485106" w:rsidRPr="00F5265B" w:rsidRDefault="00DE5BF2">
      <w:pPr>
        <w:pStyle w:val="Titre2"/>
      </w:pPr>
      <w:sdt>
        <w:sdtPr>
          <w:id w:val="-1529011685"/>
          <w:placeholder>
            <w:docPart w:val="39A45B4DA816894F8F1898F43EB0AFF7"/>
          </w:placeholder>
          <w:temporary/>
          <w:showingPlcHdr/>
          <w15:appearance w15:val="hidden"/>
        </w:sdtPr>
        <w:sdtEndPr/>
        <w:sdtContent>
          <w:r w:rsidR="00F5265B">
            <w:t>Diplôme | Date d’obtention</w:t>
          </w:r>
        </w:sdtContent>
      </w:sdt>
    </w:p>
    <w:p w14:paraId="2956EA8C" w14:textId="6F9430AF" w:rsidR="00485106" w:rsidRDefault="002B2C07">
      <w:r>
        <w:t xml:space="preserve">DNB </w:t>
      </w:r>
      <w:r w:rsidR="00B92CE9">
        <w:t xml:space="preserve">(diplôme national du brevet ) en cour </w:t>
      </w:r>
      <w:r w:rsidR="00881A9D">
        <w:t xml:space="preserve">  </w:t>
      </w:r>
    </w:p>
    <w:p w14:paraId="0E801575" w14:textId="49A967C1" w:rsidR="00B92CE9" w:rsidRPr="00F5265B" w:rsidRDefault="00B92CE9">
      <w:r>
        <w:t xml:space="preserve">PSC1 </w:t>
      </w:r>
      <w:r w:rsidR="00FF510A">
        <w:t xml:space="preserve">( prévention et secours civiques de niveau 1 ) </w:t>
      </w:r>
      <w:r w:rsidR="00881A9D">
        <w:t xml:space="preserve">                                2022</w:t>
      </w:r>
    </w:p>
    <w:p w14:paraId="0670BAFB" w14:textId="19B459B4" w:rsidR="00485106" w:rsidRPr="00F5265B" w:rsidRDefault="004854D2">
      <w:pPr>
        <w:pStyle w:val="Titre1"/>
      </w:pPr>
      <w:r>
        <w:t xml:space="preserve">Expérience </w:t>
      </w:r>
    </w:p>
    <w:p w14:paraId="2DC1D28D" w14:textId="0D21C157" w:rsidR="00485106" w:rsidRDefault="003A35EB">
      <w:pPr>
        <w:pStyle w:val="Titre2"/>
      </w:pPr>
      <w:r>
        <w:t>Stages</w:t>
      </w:r>
    </w:p>
    <w:p w14:paraId="7E4A36BF" w14:textId="7246A339" w:rsidR="003A35EB" w:rsidRDefault="00F0315C" w:rsidP="003A35EB">
      <w:r>
        <w:t>Terranimo (</w:t>
      </w:r>
      <w:r w:rsidR="000C2EAC">
        <w:t xml:space="preserve"> du 3</w:t>
      </w:r>
      <w:r w:rsidR="005E5ED0">
        <w:t xml:space="preserve">1 mai au 2 juin 2022 </w:t>
      </w:r>
      <w:r w:rsidR="00880EAB">
        <w:t>)</w:t>
      </w:r>
    </w:p>
    <w:p w14:paraId="03ED0CA2" w14:textId="653E618F" w:rsidR="00880EAB" w:rsidRDefault="00880EAB" w:rsidP="00880EAB">
      <w:pPr>
        <w:pStyle w:val="Paragraphedeliste"/>
        <w:numPr>
          <w:ilvl w:val="0"/>
          <w:numId w:val="11"/>
        </w:numPr>
      </w:pPr>
      <w:r>
        <w:t xml:space="preserve">Contact avec la clientèle et les animaux </w:t>
      </w:r>
    </w:p>
    <w:p w14:paraId="5D5B4E33" w14:textId="65E6ADF1" w:rsidR="00DD7D07" w:rsidRDefault="00DD7D07" w:rsidP="00880EAB">
      <w:pPr>
        <w:pStyle w:val="Paragraphedeliste"/>
        <w:numPr>
          <w:ilvl w:val="0"/>
          <w:numId w:val="11"/>
        </w:numPr>
      </w:pPr>
      <w:r>
        <w:t>Toilettage</w:t>
      </w:r>
    </w:p>
    <w:p w14:paraId="2806A8B8" w14:textId="5F8BCB5F" w:rsidR="00DD7D07" w:rsidRDefault="00DD7D07" w:rsidP="00880EAB">
      <w:pPr>
        <w:pStyle w:val="Paragraphedeliste"/>
        <w:numPr>
          <w:ilvl w:val="0"/>
          <w:numId w:val="11"/>
        </w:numPr>
      </w:pPr>
      <w:r>
        <w:t xml:space="preserve">Tache ménagère </w:t>
      </w:r>
    </w:p>
    <w:p w14:paraId="01EFCE65" w14:textId="7942EC8C" w:rsidR="001016FB" w:rsidRDefault="001016FB" w:rsidP="001016FB">
      <w:pPr>
        <w:pStyle w:val="Paragraphedeliste"/>
        <w:numPr>
          <w:ilvl w:val="0"/>
          <w:numId w:val="11"/>
        </w:numPr>
      </w:pPr>
      <w:r>
        <w:t xml:space="preserve">Mise en rayon </w:t>
      </w:r>
    </w:p>
    <w:p w14:paraId="31DB64B8" w14:textId="77777777" w:rsidR="001016FB" w:rsidRDefault="001016FB" w:rsidP="001016FB">
      <w:pPr>
        <w:pStyle w:val="Paragraphedeliste"/>
        <w:ind w:left="720" w:firstLine="0"/>
      </w:pPr>
    </w:p>
    <w:p w14:paraId="617BAD90" w14:textId="00088FBC" w:rsidR="00A7270B" w:rsidRDefault="00DA1EC2" w:rsidP="003A35EB">
      <w:r>
        <w:t xml:space="preserve">Terre de légende ( du </w:t>
      </w:r>
      <w:r w:rsidR="000C2EAC">
        <w:t>18 au 20 janvier )</w:t>
      </w:r>
    </w:p>
    <w:p w14:paraId="7EA3826A" w14:textId="6424C85B" w:rsidR="006404AF" w:rsidRDefault="00E05B11" w:rsidP="00E05B11">
      <w:pPr>
        <w:pStyle w:val="Paragraphedeliste"/>
        <w:numPr>
          <w:ilvl w:val="0"/>
          <w:numId w:val="11"/>
        </w:numPr>
      </w:pPr>
      <w:r>
        <w:t>Ramassage des excréments</w:t>
      </w:r>
    </w:p>
    <w:p w14:paraId="62AB3E21" w14:textId="765A723D" w:rsidR="00E05B11" w:rsidRDefault="000B70A3" w:rsidP="00E05B11">
      <w:pPr>
        <w:pStyle w:val="Paragraphedeliste"/>
        <w:numPr>
          <w:ilvl w:val="0"/>
          <w:numId w:val="11"/>
        </w:numPr>
      </w:pPr>
      <w:r>
        <w:t xml:space="preserve">Nourrir </w:t>
      </w:r>
    </w:p>
    <w:p w14:paraId="79559DDD" w14:textId="04B1E134" w:rsidR="000B70A3" w:rsidRDefault="004838BD" w:rsidP="00E05B11">
      <w:pPr>
        <w:pStyle w:val="Paragraphedeliste"/>
        <w:numPr>
          <w:ilvl w:val="0"/>
          <w:numId w:val="11"/>
        </w:numPr>
      </w:pPr>
      <w:r>
        <w:t xml:space="preserve">Promenade </w:t>
      </w:r>
    </w:p>
    <w:p w14:paraId="5DB11AB3" w14:textId="27FB1955" w:rsidR="004838BD" w:rsidRDefault="004838BD" w:rsidP="00E05B11">
      <w:pPr>
        <w:pStyle w:val="Paragraphedeliste"/>
        <w:numPr>
          <w:ilvl w:val="0"/>
          <w:numId w:val="11"/>
        </w:numPr>
      </w:pPr>
      <w:r>
        <w:t>Éducation</w:t>
      </w:r>
    </w:p>
    <w:p w14:paraId="28BE8CC6" w14:textId="7F627B45" w:rsidR="00CE5C28" w:rsidRDefault="00CE5C28" w:rsidP="00E05B11">
      <w:pPr>
        <w:pStyle w:val="Paragraphedeliste"/>
        <w:numPr>
          <w:ilvl w:val="0"/>
          <w:numId w:val="11"/>
        </w:numPr>
      </w:pPr>
      <w:r>
        <w:t xml:space="preserve">Brossage </w:t>
      </w:r>
    </w:p>
    <w:p w14:paraId="464AB694" w14:textId="688CC3BC" w:rsidR="00485106" w:rsidRDefault="00FD578E" w:rsidP="002A2E83">
      <w:pPr>
        <w:pStyle w:val="Paragraphedeliste"/>
        <w:numPr>
          <w:ilvl w:val="0"/>
          <w:numId w:val="11"/>
        </w:numPr>
      </w:pPr>
      <w:r>
        <w:t xml:space="preserve">Entretien des box et des </w:t>
      </w:r>
      <w:r w:rsidR="002C18F9">
        <w:t xml:space="preserve">abreuvoirs </w:t>
      </w:r>
      <w:r w:rsidR="008F787B">
        <w:t xml:space="preserve"> </w:t>
      </w:r>
    </w:p>
    <w:p w14:paraId="10257035" w14:textId="77777777" w:rsidR="002A2E83" w:rsidRDefault="002A2E83" w:rsidP="002A2E83">
      <w:pPr>
        <w:pStyle w:val="Paragraphedeliste"/>
        <w:ind w:left="720" w:firstLine="0"/>
      </w:pPr>
    </w:p>
    <w:sectPr w:rsidR="002A2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167B" w14:textId="77777777" w:rsidR="00252E4F" w:rsidRDefault="00252E4F">
      <w:pPr>
        <w:spacing w:after="0" w:line="240" w:lineRule="auto"/>
      </w:pPr>
      <w:r>
        <w:separator/>
      </w:r>
    </w:p>
  </w:endnote>
  <w:endnote w:type="continuationSeparator" w:id="0">
    <w:p w14:paraId="29F9182D" w14:textId="77777777" w:rsidR="00252E4F" w:rsidRDefault="0025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DCD1" w14:textId="77777777" w:rsidR="00DD265C" w:rsidRDefault="00DD26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12987" w14:textId="77777777" w:rsidR="00485106" w:rsidRDefault="00F5265B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F876" w14:textId="77777777" w:rsidR="00DD265C" w:rsidRDefault="00DD26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ECB1" w14:textId="77777777" w:rsidR="00252E4F" w:rsidRDefault="00252E4F">
      <w:pPr>
        <w:spacing w:after="0" w:line="240" w:lineRule="auto"/>
      </w:pPr>
      <w:r>
        <w:separator/>
      </w:r>
    </w:p>
  </w:footnote>
  <w:footnote w:type="continuationSeparator" w:id="0">
    <w:p w14:paraId="35D383EA" w14:textId="77777777" w:rsidR="00252E4F" w:rsidRDefault="0025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376E" w14:textId="77777777" w:rsidR="00DD265C" w:rsidRDefault="00DD26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1570" w14:textId="77777777" w:rsidR="00485106" w:rsidRDefault="00F5265B">
    <w:pPr>
      <w:pStyle w:val="En-tte"/>
    </w:pPr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23FEDE" wp14:editId="06F55F7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CBF664B" id="Group 4" o:spid="_x0000_s1026" alt="Titre 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8A73" w14:textId="77777777" w:rsidR="00485106" w:rsidRDefault="00F5265B">
    <w:pPr>
      <w:pStyle w:val="En-tte"/>
    </w:pPr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E5C49C0" wp14:editId="0586055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oupe 5" title="Graphismes d’arrière-pla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A1227D8" id="Groupe 5" o:spid="_x0000_s1026" alt="Titre : Graphismes d’arrière-plan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">
              <v:rect id="Rectangle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F8002E"/>
    <w:multiLevelType w:val="hybridMultilevel"/>
    <w:tmpl w:val="39BA194E"/>
    <w:lvl w:ilvl="0" w:tplc="FFFFFFFF">
      <w:start w:val="5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455977">
    <w:abstractNumId w:val="9"/>
  </w:num>
  <w:num w:numId="2" w16cid:durableId="1867788632">
    <w:abstractNumId w:val="7"/>
  </w:num>
  <w:num w:numId="3" w16cid:durableId="1141385467">
    <w:abstractNumId w:val="6"/>
  </w:num>
  <w:num w:numId="4" w16cid:durableId="1257905635">
    <w:abstractNumId w:val="5"/>
  </w:num>
  <w:num w:numId="5" w16cid:durableId="954025943">
    <w:abstractNumId w:val="4"/>
  </w:num>
  <w:num w:numId="6" w16cid:durableId="1775705058">
    <w:abstractNumId w:val="8"/>
  </w:num>
  <w:num w:numId="7" w16cid:durableId="635448275">
    <w:abstractNumId w:val="3"/>
  </w:num>
  <w:num w:numId="8" w16cid:durableId="962930636">
    <w:abstractNumId w:val="2"/>
  </w:num>
  <w:num w:numId="9" w16cid:durableId="115174785">
    <w:abstractNumId w:val="1"/>
  </w:num>
  <w:num w:numId="10" w16cid:durableId="209536691">
    <w:abstractNumId w:val="0"/>
  </w:num>
  <w:num w:numId="11" w16cid:durableId="614123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8B"/>
    <w:rsid w:val="00097056"/>
    <w:rsid w:val="000B70A3"/>
    <w:rsid w:val="000C2EAC"/>
    <w:rsid w:val="001016FB"/>
    <w:rsid w:val="00252E4F"/>
    <w:rsid w:val="002A2E83"/>
    <w:rsid w:val="002B2C07"/>
    <w:rsid w:val="002C18F9"/>
    <w:rsid w:val="002E5D8B"/>
    <w:rsid w:val="00334825"/>
    <w:rsid w:val="00367A4E"/>
    <w:rsid w:val="003A35EB"/>
    <w:rsid w:val="004838BD"/>
    <w:rsid w:val="00485106"/>
    <w:rsid w:val="004854D2"/>
    <w:rsid w:val="005E5ED0"/>
    <w:rsid w:val="006404AF"/>
    <w:rsid w:val="00880EAB"/>
    <w:rsid w:val="00881A9D"/>
    <w:rsid w:val="008F787B"/>
    <w:rsid w:val="00921E73"/>
    <w:rsid w:val="00933405"/>
    <w:rsid w:val="00A108E6"/>
    <w:rsid w:val="00A14DE3"/>
    <w:rsid w:val="00A510A5"/>
    <w:rsid w:val="00A7270B"/>
    <w:rsid w:val="00B92CE9"/>
    <w:rsid w:val="00CE5C28"/>
    <w:rsid w:val="00DA1EC2"/>
    <w:rsid w:val="00DD265C"/>
    <w:rsid w:val="00DD7D07"/>
    <w:rsid w:val="00DE5BF2"/>
    <w:rsid w:val="00E05B11"/>
    <w:rsid w:val="00EA0D7E"/>
    <w:rsid w:val="00F0315C"/>
    <w:rsid w:val="00F5265B"/>
    <w:rsid w:val="00FD578E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14606"/>
  <w15:chartTrackingRefBased/>
  <w15:docId w15:val="{44527BC0-4474-3D47-B9B6-20531AE1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fr-FR" w:eastAsia="ja-JP" w:bidi="fr-FR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4E"/>
  </w:style>
  <w:style w:type="paragraph" w:styleId="Titre1">
    <w:name w:val="heading 1"/>
    <w:basedOn w:val="Normal"/>
    <w:next w:val="Normal"/>
    <w:link w:val="Titre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/>
      <w:b/>
      <w:spacing w:val="21"/>
      <w:sz w:val="26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spacing w:val="21"/>
      <w:sz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i/>
      <w:spacing w:val="21"/>
      <w:sz w:val="36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aps/>
      <w:smallCaps w:val="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2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4B3A2E" w:themeColor="text2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ordonnes">
    <w:name w:val="Coordonnées"/>
    <w:basedOn w:val="Normal"/>
    <w:uiPriority w:val="2"/>
    <w:qFormat/>
    <w:pPr>
      <w:spacing w:after="920"/>
      <w:contextualSpacing/>
    </w:p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B3A2E" w:themeColor="text2"/>
    </w:rPr>
  </w:style>
  <w:style w:type="character" w:styleId="Accentuationintense">
    <w:name w:val="Intense Emphasis"/>
    <w:basedOn w:val="Policepardfaut"/>
    <w:uiPriority w:val="21"/>
    <w:semiHidden/>
    <w:unhideWhenUsed/>
    <w:rPr>
      <w:b/>
      <w:i/>
      <w:iCs/>
      <w:color w:val="4B3A2E" w:themeColor="text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Paragraphedeliste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">
    <w:name w:val="Nom"/>
    <w:basedOn w:val="Normal"/>
    <w:link w:val="Nom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Char">
    <w:name w:val="Nom Char"/>
    <w:basedOn w:val="Policepardfaut"/>
    <w:link w:val="Nom"/>
    <w:uiPriority w:val="1"/>
    <w:rPr>
      <w:b/>
      <w:caps/>
      <w:spacing w:val="21"/>
      <w:sz w:val="3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Lienhypertexte">
    <w:name w:val="Hyperlink"/>
    <w:basedOn w:val="Policepardfaut"/>
    <w:uiPriority w:val="99"/>
    <w:unhideWhenUsed/>
    <w:rsid w:val="00A14DE3"/>
    <w:rPr>
      <w:color w:val="3D859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Maelys.holly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34656AF-37C7-5048-BBAF-2C97A98A7BF4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B57B901FE4454392937C7C09C30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12EA9-F52C-E743-88AC-52AB6DF07DD1}"/>
      </w:docPartPr>
      <w:docPartBody>
        <w:p w:rsidR="003370B9" w:rsidRDefault="003370B9">
          <w:pPr>
            <w:pStyle w:val="71B57B901FE4454392937C7C09C30E09"/>
          </w:pPr>
          <w:r>
            <w:t>Compétences</w:t>
          </w:r>
        </w:p>
      </w:docPartBody>
    </w:docPart>
    <w:docPart>
      <w:docPartPr>
        <w:name w:val="39A45B4DA816894F8F1898F43EB0A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0F219-AC42-EA4A-B13B-B286C6E354AD}"/>
      </w:docPartPr>
      <w:docPartBody>
        <w:p w:rsidR="003370B9" w:rsidRDefault="003370B9">
          <w:pPr>
            <w:pStyle w:val="39A45B4DA816894F8F1898F43EB0AFF7"/>
          </w:pPr>
          <w:r>
            <w:t>Diplôme | Date d’obtention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95"/>
    <w:rsid w:val="00201B95"/>
    <w:rsid w:val="0033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1B57B901FE4454392937C7C09C30E09">
    <w:name w:val="71B57B901FE4454392937C7C09C30E09"/>
  </w:style>
  <w:style w:type="paragraph" w:customStyle="1" w:styleId="39A45B4DA816894F8F1898F43EB0AFF7">
    <w:name w:val="39A45B4DA816894F8F1898F43EB0A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%7b234656AF-37C7-5048-BBAF-2C97A98A7BF4%7dtf50002038.dotx</Template>
  <TotalTime>0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Maelys Lecocq</dc:creator>
  <cp:keywords/>
  <dc:description/>
  <cp:lastModifiedBy>Maelys Lecocq</cp:lastModifiedBy>
  <cp:revision>2</cp:revision>
  <dcterms:created xsi:type="dcterms:W3CDTF">2023-04-28T15:57:00Z</dcterms:created>
  <dcterms:modified xsi:type="dcterms:W3CDTF">2023-04-28T15:57:00Z</dcterms:modified>
</cp:coreProperties>
</file>